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CEB6" w14:textId="77777777" w:rsidR="00500888" w:rsidRPr="00500888" w:rsidRDefault="00500888" w:rsidP="00500888">
      <w:pPr>
        <w:widowControl/>
        <w:jc w:val="left"/>
        <w:rPr>
          <w:rFonts w:ascii="Century" w:eastAsia="ＭＳ Ｐゴシック" w:hAnsi="Century" w:cs="ＭＳ Ｐゴシック"/>
          <w:kern w:val="0"/>
          <w:sz w:val="32"/>
          <w:szCs w:val="32"/>
        </w:rPr>
      </w:pPr>
      <w:r w:rsidRPr="00500888">
        <w:rPr>
          <w:rFonts w:ascii="Century" w:eastAsia="ＭＳ Ｐゴシック" w:hAnsi="Century" w:cs="ＭＳ Ｐゴシック"/>
          <w:kern w:val="0"/>
          <w:sz w:val="32"/>
          <w:szCs w:val="32"/>
        </w:rPr>
        <w:t>Bruce Willis has frontotemporal dementia</w:t>
      </w:r>
    </w:p>
    <w:p w14:paraId="4BCFD211" w14:textId="77777777" w:rsidR="00500888" w:rsidRP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500888">
        <w:rPr>
          <w:rFonts w:ascii="Century" w:hAnsi="Century"/>
        </w:rPr>
        <w:t xml:space="preserve">　</w:t>
      </w:r>
      <w:r w:rsidRPr="00500888">
        <w:rPr>
          <w:rFonts w:ascii="Century" w:hAnsi="Century"/>
        </w:rPr>
        <w:t>The family of Bruce Willis announced on February 16th that the actor has been diagnosed with a form of dementia called frontotemporal dementia, or FTD for short.</w:t>
      </w:r>
    </w:p>
    <w:p w14:paraId="7EBAA79F" w14:textId="77777777" w:rsidR="00500888" w:rsidRP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500888">
        <w:rPr>
          <w:rFonts w:ascii="Century" w:hAnsi="Century"/>
        </w:rPr>
        <w:t xml:space="preserve">　</w:t>
      </w:r>
      <w:r w:rsidR="0041465D">
        <w:rPr>
          <w:rFonts w:ascii="Century" w:hAnsi="Century" w:hint="eastAsia"/>
        </w:rPr>
        <w:t>Th</w:t>
      </w:r>
      <w:r w:rsidR="0041465D">
        <w:rPr>
          <w:rFonts w:ascii="Century" w:hAnsi="Century"/>
        </w:rPr>
        <w:t xml:space="preserve">e </w:t>
      </w:r>
      <w:r w:rsidRPr="00500888">
        <w:rPr>
          <w:rFonts w:ascii="Century" w:hAnsi="Century"/>
        </w:rPr>
        <w:t xml:space="preserve">family </w:t>
      </w:r>
      <w:r w:rsidR="0041465D">
        <w:rPr>
          <w:rFonts w:ascii="Century" w:hAnsi="Century"/>
        </w:rPr>
        <w:t xml:space="preserve">of Bruce Willis </w:t>
      </w:r>
      <w:r w:rsidRPr="00500888">
        <w:rPr>
          <w:rFonts w:ascii="Century" w:hAnsi="Century"/>
        </w:rPr>
        <w:t>include his current wife Emma Heming Willis, his ex-wife Demi Moore and his daughters. They wrote in its Instagram post, “While the news is painful, it is a relief to finally have a clear diagnosis. Today there are no treatments for the disease, a reality that we hope can change in the years ahead. As Bruce's condition advances, we hope that any media attention can be focused on shining a light on this disease that needs far more awareness and research.”</w:t>
      </w:r>
    </w:p>
    <w:p w14:paraId="59BD699C" w14:textId="77777777" w:rsidR="00500888" w:rsidRPr="00500888" w:rsidRDefault="00500888" w:rsidP="00500888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500888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500888">
        <w:rPr>
          <w:rFonts w:ascii="Century" w:hAnsi="Century"/>
        </w:rPr>
        <w:t xml:space="preserve">　</w:t>
      </w:r>
      <w:r w:rsidRPr="00500888">
        <w:rPr>
          <w:rFonts w:ascii="Century" w:hAnsi="Century"/>
        </w:rPr>
        <w:t>Willis, 67, had already taken a break from acting after he was diagnosed with aphasia in 2022</w:t>
      </w:r>
      <w:r w:rsidRPr="0041465D">
        <w:rPr>
          <w:rFonts w:ascii="Century" w:hAnsi="Century"/>
        </w:rPr>
        <w:t xml:space="preserve">. </w:t>
      </w:r>
      <w:r w:rsidR="0041465D" w:rsidRPr="0041465D">
        <w:rPr>
          <w:rFonts w:ascii="Century" w:hAnsi="Century"/>
        </w:rPr>
        <w:t xml:space="preserve">Aphasia is a language disorder caused by damage in a specific area of the brain that controls language expression and comprehension. Aphasia </w:t>
      </w:r>
      <w:r w:rsidR="0041465D">
        <w:rPr>
          <w:rFonts w:ascii="Century" w:hAnsi="Century"/>
        </w:rPr>
        <w:t>makes</w:t>
      </w:r>
      <w:r w:rsidR="0041465D" w:rsidRPr="0041465D">
        <w:rPr>
          <w:rFonts w:ascii="Century" w:hAnsi="Century"/>
        </w:rPr>
        <w:t xml:space="preserve"> a person unable to communicate effectively with others. Many people have aphasia as a result of stroke.</w:t>
      </w:r>
      <w:r w:rsidR="0041465D">
        <w:rPr>
          <w:rFonts w:ascii="Century" w:hAnsi="Century"/>
        </w:rPr>
        <w:t xml:space="preserve"> </w:t>
      </w:r>
      <w:r w:rsidRPr="0041465D">
        <w:rPr>
          <w:rFonts w:ascii="Century" w:hAnsi="Century"/>
        </w:rPr>
        <w:t xml:space="preserve">Aphasia </w:t>
      </w:r>
      <w:r w:rsidR="0041465D">
        <w:rPr>
          <w:rFonts w:ascii="Century" w:hAnsi="Century"/>
        </w:rPr>
        <w:t>can</w:t>
      </w:r>
      <w:r w:rsidRPr="00500888">
        <w:rPr>
          <w:rFonts w:ascii="Century" w:hAnsi="Century"/>
        </w:rPr>
        <w:t xml:space="preserve"> progres</w:t>
      </w:r>
      <w:r w:rsidR="0041465D">
        <w:rPr>
          <w:rFonts w:ascii="Century" w:hAnsi="Century"/>
        </w:rPr>
        <w:t>s</w:t>
      </w:r>
      <w:r w:rsidRPr="00500888">
        <w:rPr>
          <w:rFonts w:ascii="Century" w:hAnsi="Century"/>
        </w:rPr>
        <w:t xml:space="preserve"> to frontotemporal dementia. </w:t>
      </w:r>
    </w:p>
    <w:p w14:paraId="52896069" w14:textId="77777777" w:rsidR="00500888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frontotemporal dementia前頭側頭型認知症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>be diagnosed with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: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と診断される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current現在の　</w:t>
      </w:r>
    </w:p>
    <w:p w14:paraId="7B4474B5" w14:textId="67CD21B5" w:rsidR="00500888" w:rsidRPr="00500888" w:rsidRDefault="00500888" w:rsidP="00500888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>relief安</w:t>
      </w:r>
      <w:r w:rsidRPr="00500888">
        <w:rPr>
          <w:rFonts w:ascii="UD デジタル 教科書体 NK-R" w:eastAsia="UD デジタル 教科書体 NK-R" w:hint="eastAsia"/>
          <w:sz w:val="20"/>
          <w:szCs w:val="20"/>
        </w:rPr>
        <w:t xml:space="preserve">心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int="eastAsia"/>
          <w:sz w:val="20"/>
          <w:szCs w:val="20"/>
        </w:rPr>
        <w:t xml:space="preserve">diagnosis診断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500888">
        <w:rPr>
          <w:rFonts w:ascii="UD デジタル 教科書体 NK-R" w:eastAsia="UD デジタル 教科書体 NK-R" w:hint="eastAsia"/>
          <w:sz w:val="20"/>
          <w:szCs w:val="20"/>
        </w:rPr>
        <w:t xml:space="preserve">awareness意識・関心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　　</w:t>
      </w:r>
      <w:r w:rsidRPr="00500888">
        <w:rPr>
          <w:rFonts w:ascii="UD デジタル 教科書体 NK-R" w:eastAsia="UD デジタル 教科書体 NK-R" w:hint="eastAsia"/>
          <w:sz w:val="20"/>
          <w:szCs w:val="20"/>
        </w:rPr>
        <w:t>aphasia失語症</w:t>
      </w:r>
      <w:r w:rsidR="00EF5187">
        <w:rPr>
          <w:rFonts w:ascii="UD デジタル 教科書体 NK-R" w:eastAsia="UD デジタル 教科書体 NK-R" w:hint="eastAsia"/>
          <w:sz w:val="20"/>
          <w:szCs w:val="20"/>
        </w:rPr>
        <w:t xml:space="preserve"> </w:t>
      </w:r>
      <w:r w:rsidR="00EF5187">
        <w:rPr>
          <w:rFonts w:ascii="UD デジタル 教科書体 NK-R" w:eastAsia="UD デジタル 教科書体 NK-R"/>
          <w:sz w:val="20"/>
          <w:szCs w:val="20"/>
        </w:rPr>
        <w:t xml:space="preserve">   </w:t>
      </w:r>
      <w:r w:rsidR="00EF5187">
        <w:rPr>
          <w:rFonts w:ascii="UD デジタル 教科書体 NK-R" w:eastAsia="UD デジタル 教科書体 NK-R" w:hint="eastAsia"/>
          <w:sz w:val="20"/>
          <w:szCs w:val="20"/>
        </w:rPr>
        <w:t>s</w:t>
      </w:r>
      <w:r w:rsidR="00EF5187">
        <w:rPr>
          <w:rFonts w:ascii="UD デジタル 教科書体 NK-R" w:eastAsia="UD デジタル 教科書体 NK-R"/>
          <w:sz w:val="20"/>
          <w:szCs w:val="20"/>
        </w:rPr>
        <w:t>troke</w:t>
      </w:r>
      <w:r w:rsidR="00EF5187">
        <w:rPr>
          <w:rFonts w:ascii="UD デジタル 教科書体 NK-R" w:eastAsia="UD デジタル 教科書体 NK-R" w:hint="eastAsia"/>
          <w:sz w:val="20"/>
          <w:szCs w:val="20"/>
        </w:rPr>
        <w:t>脳卒中</w:t>
      </w:r>
    </w:p>
    <w:p w14:paraId="0C3E386C" w14:textId="24889207" w:rsidR="00500888" w:rsidRDefault="00500888" w:rsidP="00500888">
      <w:pPr>
        <w:pStyle w:val="a3"/>
      </w:pPr>
    </w:p>
    <w:p w14:paraId="2656CA5C" w14:textId="7975C0FB" w:rsidR="00485999" w:rsidRPr="00485999" w:rsidRDefault="00485999" w:rsidP="00500888">
      <w:pPr>
        <w:pStyle w:val="a3"/>
        <w:rPr>
          <w:rFonts w:ascii="Century" w:hAnsi="Century"/>
        </w:rPr>
      </w:pPr>
      <w:r w:rsidRPr="00485999">
        <w:rPr>
          <w:rFonts w:ascii="Century" w:hAnsi="Century"/>
        </w:rPr>
        <w:t>Q1  Have you ever watched Bruce Willis’s films?</w:t>
      </w:r>
    </w:p>
    <w:p w14:paraId="4616B84F" w14:textId="77777777" w:rsidR="00485999" w:rsidRPr="00485999" w:rsidRDefault="00485999" w:rsidP="00500888">
      <w:pPr>
        <w:pStyle w:val="a3"/>
        <w:rPr>
          <w:rFonts w:ascii="Century" w:hAnsi="Century"/>
        </w:rPr>
      </w:pPr>
    </w:p>
    <w:p w14:paraId="4A0733AB" w14:textId="0BE691F4" w:rsidR="00500888" w:rsidRPr="00485999" w:rsidRDefault="00485999" w:rsidP="00500888">
      <w:pPr>
        <w:pStyle w:val="a3"/>
        <w:rPr>
          <w:rFonts w:ascii="Century" w:hAnsi="Century"/>
        </w:rPr>
      </w:pPr>
      <w:r w:rsidRPr="00485999">
        <w:rPr>
          <w:rFonts w:ascii="Century" w:hAnsi="Century"/>
        </w:rPr>
        <w:t>Q2</w:t>
      </w:r>
      <w:r w:rsidRPr="00485999">
        <w:rPr>
          <w:rFonts w:ascii="Century" w:hAnsi="Century"/>
        </w:rPr>
        <w:t xml:space="preserve">　</w:t>
      </w:r>
      <w:r w:rsidRPr="00485999">
        <w:rPr>
          <w:rFonts w:ascii="Century" w:hAnsi="Century"/>
        </w:rPr>
        <w:t>What is the name of the disease that Bruce Willis have?</w:t>
      </w:r>
    </w:p>
    <w:p w14:paraId="1155F5F3" w14:textId="77777777" w:rsidR="00500888" w:rsidRPr="00485999" w:rsidRDefault="00500888" w:rsidP="00500888">
      <w:pPr>
        <w:pStyle w:val="a3"/>
        <w:rPr>
          <w:rFonts w:ascii="Century" w:hAnsi="Century"/>
        </w:rPr>
      </w:pPr>
    </w:p>
    <w:p w14:paraId="29C9220D" w14:textId="29E1A5A5" w:rsidR="00500888" w:rsidRPr="00485999" w:rsidRDefault="00485999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3  Who are the members of Bruce Willis’s family?</w:t>
      </w:r>
    </w:p>
    <w:p w14:paraId="242C1E19" w14:textId="77777777" w:rsidR="00500888" w:rsidRPr="00F454FF" w:rsidRDefault="00500888" w:rsidP="00500888">
      <w:pPr>
        <w:pStyle w:val="a3"/>
        <w:rPr>
          <w:rFonts w:ascii="Century" w:hAnsi="Century"/>
        </w:rPr>
      </w:pPr>
    </w:p>
    <w:p w14:paraId="4B8B6299" w14:textId="245E23F0" w:rsidR="00500888" w:rsidRPr="00F454FF" w:rsidRDefault="00485999" w:rsidP="00500888">
      <w:pPr>
        <w:pStyle w:val="a3"/>
        <w:rPr>
          <w:rFonts w:ascii="Century" w:hAnsi="Century"/>
        </w:rPr>
      </w:pPr>
      <w:r w:rsidRPr="00F454FF">
        <w:rPr>
          <w:rFonts w:ascii="Century" w:hAnsi="Century"/>
        </w:rPr>
        <w:t xml:space="preserve">Q4  </w:t>
      </w:r>
      <w:r w:rsidR="00F454FF" w:rsidRPr="00F454FF">
        <w:rPr>
          <w:rFonts w:ascii="Century" w:hAnsi="Century"/>
        </w:rPr>
        <w:t>How are the members of his family feeling to have a diagnosis?</w:t>
      </w:r>
    </w:p>
    <w:p w14:paraId="3D52664B" w14:textId="77777777" w:rsidR="00500888" w:rsidRPr="00F454FF" w:rsidRDefault="00500888" w:rsidP="00500888">
      <w:pPr>
        <w:pStyle w:val="a3"/>
        <w:rPr>
          <w:rFonts w:ascii="Century" w:hAnsi="Century"/>
        </w:rPr>
      </w:pPr>
    </w:p>
    <w:p w14:paraId="1D2B1581" w14:textId="165C7BC6" w:rsidR="00500888" w:rsidRPr="00F454FF" w:rsidRDefault="00F454FF" w:rsidP="00500888">
      <w:pPr>
        <w:pStyle w:val="a3"/>
        <w:rPr>
          <w:rFonts w:ascii="Century" w:hAnsi="Century"/>
        </w:rPr>
      </w:pPr>
      <w:r w:rsidRPr="00F454FF">
        <w:rPr>
          <w:rFonts w:ascii="Century" w:hAnsi="Century"/>
        </w:rPr>
        <w:t>Q5  Is it possible to treat FTD now?</w:t>
      </w:r>
    </w:p>
    <w:p w14:paraId="18E4A991" w14:textId="77777777" w:rsidR="00500888" w:rsidRPr="00F454FF" w:rsidRDefault="00500888" w:rsidP="00500888">
      <w:pPr>
        <w:pStyle w:val="a3"/>
        <w:rPr>
          <w:rFonts w:ascii="Century" w:hAnsi="Century"/>
        </w:rPr>
      </w:pPr>
    </w:p>
    <w:p w14:paraId="1749DFE4" w14:textId="22802C90" w:rsidR="00500888" w:rsidRPr="00F454FF" w:rsidRDefault="00F454FF" w:rsidP="00500888">
      <w:pPr>
        <w:pStyle w:val="a3"/>
        <w:rPr>
          <w:rFonts w:ascii="Century" w:hAnsi="Century"/>
        </w:rPr>
      </w:pPr>
      <w:r w:rsidRPr="00F454FF">
        <w:rPr>
          <w:rFonts w:ascii="Century" w:hAnsi="Century"/>
        </w:rPr>
        <w:t xml:space="preserve">Q6  </w:t>
      </w:r>
      <w:r w:rsidRPr="00F454FF">
        <w:rPr>
          <w:rFonts w:ascii="Century" w:hAnsi="Century"/>
        </w:rPr>
        <w:t>ブルース・ウィリスの家族が望んでいることを２点、日本語でまとめましょう。</w:t>
      </w:r>
    </w:p>
    <w:p w14:paraId="081EFADC" w14:textId="77777777" w:rsidR="00500888" w:rsidRPr="00F454FF" w:rsidRDefault="00500888" w:rsidP="00500888">
      <w:pPr>
        <w:pStyle w:val="a3"/>
        <w:rPr>
          <w:rFonts w:ascii="Century" w:hAnsi="Century"/>
        </w:rPr>
      </w:pPr>
    </w:p>
    <w:p w14:paraId="278A72E9" w14:textId="77777777" w:rsidR="00500888" w:rsidRPr="00F454FF" w:rsidRDefault="00500888" w:rsidP="00500888">
      <w:pPr>
        <w:pStyle w:val="a3"/>
        <w:rPr>
          <w:rFonts w:ascii="Century" w:hAnsi="Century"/>
        </w:rPr>
      </w:pPr>
    </w:p>
    <w:p w14:paraId="056715D6" w14:textId="5F016993" w:rsidR="00500888" w:rsidRPr="00F454FF" w:rsidRDefault="00F454FF" w:rsidP="00500888">
      <w:pPr>
        <w:pStyle w:val="a3"/>
        <w:rPr>
          <w:rFonts w:ascii="Century" w:hAnsi="Century"/>
        </w:rPr>
      </w:pPr>
      <w:r w:rsidRPr="00F454FF">
        <w:rPr>
          <w:rFonts w:ascii="Century" w:hAnsi="Century"/>
        </w:rPr>
        <w:t xml:space="preserve">Q7  Why had Bruce Willis already taken a break from acting? </w:t>
      </w:r>
    </w:p>
    <w:p w14:paraId="5EBD6744" w14:textId="6CE032E3" w:rsidR="00500888" w:rsidRPr="00F454FF" w:rsidRDefault="00500888" w:rsidP="00500888">
      <w:pPr>
        <w:pStyle w:val="a3"/>
        <w:rPr>
          <w:rFonts w:ascii="Century" w:hAnsi="Century"/>
        </w:rPr>
      </w:pPr>
    </w:p>
    <w:p w14:paraId="700D2081" w14:textId="30CFF080" w:rsidR="00F454FF" w:rsidRPr="00F454FF" w:rsidRDefault="00F454FF" w:rsidP="00500888">
      <w:pPr>
        <w:pStyle w:val="a3"/>
        <w:rPr>
          <w:rFonts w:ascii="Century" w:hAnsi="Century"/>
        </w:rPr>
      </w:pPr>
      <w:r w:rsidRPr="00F454FF">
        <w:rPr>
          <w:rFonts w:ascii="Century" w:hAnsi="Century"/>
        </w:rPr>
        <w:t>Q8  What causes aphasia?</w:t>
      </w:r>
    </w:p>
    <w:p w14:paraId="232F8235" w14:textId="77777777" w:rsidR="00500888" w:rsidRPr="00F454FF" w:rsidRDefault="00500888" w:rsidP="00500888">
      <w:pPr>
        <w:pStyle w:val="a3"/>
        <w:rPr>
          <w:rFonts w:ascii="Century" w:hAnsi="Century"/>
        </w:rPr>
      </w:pPr>
    </w:p>
    <w:p w14:paraId="70A2F14F" w14:textId="0CE9833C" w:rsidR="00500888" w:rsidRPr="00F454FF" w:rsidRDefault="00F454FF" w:rsidP="00500888">
      <w:pPr>
        <w:pStyle w:val="a3"/>
        <w:rPr>
          <w:rFonts w:ascii="Century" w:hAnsi="Century"/>
        </w:rPr>
      </w:pPr>
      <w:r w:rsidRPr="00F454FF">
        <w:rPr>
          <w:rFonts w:ascii="Century" w:hAnsi="Century"/>
        </w:rPr>
        <w:t>Q9  What kind of symptoms do the patients of aphasia have?</w:t>
      </w:r>
    </w:p>
    <w:p w14:paraId="4778ED54" w14:textId="77777777" w:rsidR="00500888" w:rsidRDefault="00500888" w:rsidP="00500888">
      <w:pPr>
        <w:pStyle w:val="a3"/>
      </w:pPr>
    </w:p>
    <w:p w14:paraId="05358D8E" w14:textId="22E64DF9" w:rsidR="00500888" w:rsidRDefault="00500888" w:rsidP="00500888">
      <w:pPr>
        <w:pStyle w:val="a3"/>
      </w:pPr>
    </w:p>
    <w:p w14:paraId="784A1402" w14:textId="77777777" w:rsidR="00A81FB6" w:rsidRDefault="00A81FB6" w:rsidP="00500888">
      <w:pPr>
        <w:pStyle w:val="a3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F454FF" w:rsidRPr="00F454FF" w14:paraId="0F388D83" w14:textId="77777777" w:rsidTr="00F454FF">
        <w:tc>
          <w:tcPr>
            <w:tcW w:w="1129" w:type="dxa"/>
          </w:tcPr>
          <w:p w14:paraId="283E11B8" w14:textId="09A0C2BB" w:rsidR="00F454FF" w:rsidRPr="00F454FF" w:rsidRDefault="00F454FF" w:rsidP="00500888">
            <w:pPr>
              <w:pStyle w:val="a3"/>
              <w:rPr>
                <w:rFonts w:ascii="Century" w:hAnsi="Century"/>
              </w:rPr>
            </w:pPr>
            <w:r w:rsidRPr="00F454FF">
              <w:rPr>
                <w:rFonts w:ascii="Century" w:hAnsi="Century"/>
                <w:noProof/>
              </w:rPr>
              <w:drawing>
                <wp:inline distT="0" distB="0" distL="0" distR="0" wp14:anchorId="775B3FB2" wp14:editId="74826E0E">
                  <wp:extent cx="516835" cy="52188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9" t="2686" r="4168" b="4765"/>
                          <a:stretch/>
                        </pic:blipFill>
                        <pic:spPr bwMode="auto">
                          <a:xfrm>
                            <a:off x="0" y="0"/>
                            <a:ext cx="522341" cy="5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1139439A" w14:textId="47AF15DB" w:rsidR="00F454FF" w:rsidRPr="00F454FF" w:rsidRDefault="00F454FF" w:rsidP="00F454FF">
            <w:pPr>
              <w:pStyle w:val="a3"/>
              <w:rPr>
                <w:rFonts w:ascii="Century" w:hAnsi="Century"/>
              </w:rPr>
            </w:pPr>
            <w:r w:rsidRPr="00F454FF">
              <w:rPr>
                <w:rFonts w:ascii="Century" w:hAnsi="Century"/>
              </w:rPr>
              <w:t>Actor Bruce Willis diagnosed with dementia, family says - BBC News</w:t>
            </w:r>
            <w:r w:rsidR="00A81FB6">
              <w:rPr>
                <w:rFonts w:ascii="Century" w:hAnsi="Century" w:hint="eastAsia"/>
              </w:rPr>
              <w:t xml:space="preserve">　　３分・英語</w:t>
            </w:r>
          </w:p>
          <w:p w14:paraId="2A633136" w14:textId="01038E53" w:rsidR="00F454FF" w:rsidRPr="00F454FF" w:rsidRDefault="001E33B4" w:rsidP="00500888">
            <w:pPr>
              <w:pStyle w:val="a3"/>
              <w:rPr>
                <w:rFonts w:ascii="Century" w:hAnsi="Century"/>
              </w:rPr>
            </w:pPr>
            <w:hyperlink r:id="rId7" w:history="1">
              <w:r w:rsidR="00F454FF" w:rsidRPr="00F454FF">
                <w:rPr>
                  <w:rStyle w:val="a9"/>
                  <w:rFonts w:ascii="Century" w:hAnsi="Century"/>
                </w:rPr>
                <w:t>https://www.youtube.com/watch?v=RJoBEpFt3UU</w:t>
              </w:r>
            </w:hyperlink>
          </w:p>
          <w:p w14:paraId="703A7F75" w14:textId="1A64DC46" w:rsidR="00F454FF" w:rsidRPr="00F454FF" w:rsidRDefault="00F454FF" w:rsidP="00500888">
            <w:pPr>
              <w:pStyle w:val="a3"/>
              <w:rPr>
                <w:rFonts w:ascii="Century" w:hAnsi="Century"/>
              </w:rPr>
            </w:pPr>
          </w:p>
        </w:tc>
      </w:tr>
      <w:tr w:rsidR="00F454FF" w:rsidRPr="00F454FF" w14:paraId="3B53A035" w14:textId="77777777" w:rsidTr="00F454FF">
        <w:tc>
          <w:tcPr>
            <w:tcW w:w="1129" w:type="dxa"/>
          </w:tcPr>
          <w:p w14:paraId="1759694D" w14:textId="364996A3" w:rsidR="00F454FF" w:rsidRPr="00F454FF" w:rsidRDefault="00F454FF" w:rsidP="00500888">
            <w:pPr>
              <w:pStyle w:val="a3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4024B399" wp14:editId="55AFDD0D">
                  <wp:extent cx="459669" cy="461176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82" t="4179" r="5064" b="4466"/>
                          <a:stretch/>
                        </pic:blipFill>
                        <pic:spPr bwMode="auto">
                          <a:xfrm>
                            <a:off x="0" y="0"/>
                            <a:ext cx="469808" cy="471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74FEDFD" w14:textId="02DE0B2D" w:rsidR="00F454FF" w:rsidRPr="00F454FF" w:rsidRDefault="00F454FF" w:rsidP="00F454FF">
            <w:pPr>
              <w:pStyle w:val="a3"/>
              <w:rPr>
                <w:rFonts w:ascii="Century" w:hAnsi="Century"/>
              </w:rPr>
            </w:pPr>
            <w:proofErr w:type="spellStart"/>
            <w:r w:rsidRPr="00F454FF">
              <w:rPr>
                <w:rFonts w:ascii="Century" w:hAnsi="Century"/>
              </w:rPr>
              <w:t>Brucewillisbc</w:t>
            </w:r>
            <w:proofErr w:type="spellEnd"/>
            <w:r>
              <w:rPr>
                <w:rFonts w:ascii="Century" w:hAnsi="Century" w:hint="eastAsia"/>
              </w:rPr>
              <w:t xml:space="preserve">　　</w:t>
            </w:r>
            <w:r w:rsidRPr="00F454FF">
              <w:rPr>
                <w:rFonts w:ascii="Century" w:hAnsi="Century"/>
              </w:rPr>
              <w:t>ブルース・ウィリスさんの</w:t>
            </w:r>
            <w:r w:rsidRPr="00F454FF">
              <w:rPr>
                <w:rFonts w:ascii="Century" w:hAnsi="Century"/>
              </w:rPr>
              <w:t>Instagram</w:t>
            </w:r>
            <w:r w:rsidRPr="00F454FF">
              <w:rPr>
                <w:rFonts w:ascii="Century" w:hAnsi="Century"/>
              </w:rPr>
              <w:t>のアカウント。</w:t>
            </w:r>
          </w:p>
          <w:p w14:paraId="227C2D2D" w14:textId="2A91EDE9" w:rsidR="00F454FF" w:rsidRPr="00F454FF" w:rsidRDefault="001E33B4" w:rsidP="00F454FF">
            <w:pPr>
              <w:pStyle w:val="a3"/>
              <w:rPr>
                <w:rFonts w:ascii="Century" w:hAnsi="Century"/>
              </w:rPr>
            </w:pPr>
            <w:hyperlink r:id="rId9" w:history="1">
              <w:r w:rsidR="00F454FF" w:rsidRPr="00F454FF">
                <w:rPr>
                  <w:rStyle w:val="a9"/>
                  <w:rFonts w:ascii="Century" w:hAnsi="Century"/>
                </w:rPr>
                <w:t>https://www.instagram.com/p/CovTJrkuviZ/?hl=en</w:t>
              </w:r>
            </w:hyperlink>
          </w:p>
          <w:p w14:paraId="5C2966A5" w14:textId="22ABB411" w:rsidR="00F454FF" w:rsidRPr="00F454FF" w:rsidRDefault="00F454FF" w:rsidP="00F454FF">
            <w:pPr>
              <w:pStyle w:val="a3"/>
              <w:rPr>
                <w:rFonts w:ascii="Century" w:hAnsi="Century"/>
              </w:rPr>
            </w:pPr>
            <w:r w:rsidRPr="00F454FF">
              <w:rPr>
                <w:rFonts w:ascii="Century" w:hAnsi="Century"/>
              </w:rPr>
              <w:t>2/17</w:t>
            </w:r>
            <w:r w:rsidRPr="00F454FF">
              <w:rPr>
                <w:rFonts w:ascii="Century" w:hAnsi="Century"/>
              </w:rPr>
              <w:t>付けの</w:t>
            </w:r>
            <w:r>
              <w:rPr>
                <w:rFonts w:ascii="Century" w:hAnsi="Century" w:hint="eastAsia"/>
              </w:rPr>
              <w:t>、家族のメッセージ</w:t>
            </w:r>
            <w:r w:rsidRPr="00F454FF">
              <w:rPr>
                <w:rFonts w:ascii="Century" w:hAnsi="Century"/>
              </w:rPr>
              <w:t>投稿を見てみてください。</w:t>
            </w:r>
          </w:p>
        </w:tc>
      </w:tr>
    </w:tbl>
    <w:p w14:paraId="7F4631EE" w14:textId="77777777" w:rsidR="00500888" w:rsidRPr="00500888" w:rsidRDefault="00500888" w:rsidP="00500888">
      <w:pPr>
        <w:pStyle w:val="a3"/>
        <w:rPr>
          <w:rFonts w:ascii="Century" w:hAnsi="Century"/>
          <w:sz w:val="32"/>
          <w:szCs w:val="32"/>
        </w:rPr>
      </w:pPr>
      <w:r w:rsidRPr="00500888">
        <w:rPr>
          <w:rFonts w:ascii="Century" w:hAnsi="Century"/>
          <w:sz w:val="32"/>
          <w:szCs w:val="32"/>
        </w:rPr>
        <w:lastRenderedPageBreak/>
        <w:t>What is dementia?</w:t>
      </w:r>
    </w:p>
    <w:p w14:paraId="42F67651" w14:textId="77777777" w:rsidR="00500888" w:rsidRP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500888">
        <w:rPr>
          <w:rFonts w:ascii="Century" w:hAnsi="Century"/>
        </w:rPr>
        <w:t xml:space="preserve">　</w:t>
      </w:r>
      <w:r w:rsidRPr="00500888">
        <w:rPr>
          <w:rFonts w:ascii="Century" w:hAnsi="Century"/>
        </w:rPr>
        <w:t xml:space="preserve">Dementia causes changes in memory, thinking, personality and behavior, but symptoms vary depending on which type the person has. </w:t>
      </w:r>
    </w:p>
    <w:p w14:paraId="0425C8D6" w14:textId="38361AB4" w:rsidR="0041465D" w:rsidRDefault="00500888" w:rsidP="00500888">
      <w:pPr>
        <w:pStyle w:val="a3"/>
        <w:rPr>
          <w:rFonts w:ascii="Century" w:hAnsi="Century" w:cs="Arial"/>
          <w:color w:val="202124"/>
          <w:shd w:val="clear" w:color="auto" w:fill="FFFFFF"/>
        </w:rPr>
      </w:pPr>
      <w:r w:rsidRPr="00500888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500888">
        <w:rPr>
          <w:rFonts w:ascii="Century" w:hAnsi="Century"/>
        </w:rPr>
        <w:t xml:space="preserve">　</w:t>
      </w:r>
      <w:r w:rsidRPr="00500888">
        <w:rPr>
          <w:rFonts w:ascii="Century" w:hAnsi="Century"/>
        </w:rPr>
        <w:t>There are over 100 forms of dementia. The most well-known form of dementia is Alzheimer's disease, which account</w:t>
      </w:r>
      <w:r w:rsidR="007066D8">
        <w:rPr>
          <w:rFonts w:ascii="Century" w:hAnsi="Century"/>
        </w:rPr>
        <w:t>s</w:t>
      </w:r>
      <w:r w:rsidRPr="00500888">
        <w:rPr>
          <w:rFonts w:ascii="Century" w:hAnsi="Century"/>
        </w:rPr>
        <w:t xml:space="preserve"> for 60-70% of cases</w:t>
      </w:r>
      <w:r w:rsidR="0041465D">
        <w:rPr>
          <w:rFonts w:ascii="Century" w:hAnsi="Century"/>
        </w:rPr>
        <w:t>. Alzheimer’s patients</w:t>
      </w:r>
      <w:r w:rsidR="0041465D" w:rsidRPr="0041465D">
        <w:rPr>
          <w:rFonts w:ascii="Century" w:hAnsi="Century" w:cs="Arial"/>
          <w:color w:val="202124"/>
          <w:shd w:val="clear" w:color="auto" w:fill="FFFFFF"/>
        </w:rPr>
        <w:t xml:space="preserve"> </w:t>
      </w:r>
      <w:r w:rsidR="0041465D">
        <w:rPr>
          <w:rFonts w:ascii="Century" w:hAnsi="Century" w:cs="Arial"/>
          <w:color w:val="202124"/>
          <w:shd w:val="clear" w:color="auto" w:fill="FFFFFF"/>
        </w:rPr>
        <w:t xml:space="preserve">can </w:t>
      </w:r>
      <w:r w:rsidR="0041465D" w:rsidRPr="0041465D">
        <w:rPr>
          <w:rFonts w:ascii="Century" w:hAnsi="Century" w:cs="Arial"/>
          <w:color w:val="202124"/>
          <w:shd w:val="clear" w:color="auto" w:fill="FFFFFF"/>
        </w:rPr>
        <w:t>forget where the grocery store is</w:t>
      </w:r>
      <w:r w:rsidR="0041465D">
        <w:rPr>
          <w:rFonts w:ascii="Century" w:hAnsi="Century" w:cs="Arial"/>
          <w:color w:val="202124"/>
          <w:shd w:val="clear" w:color="auto" w:fill="FFFFFF"/>
        </w:rPr>
        <w:t>,</w:t>
      </w:r>
      <w:r w:rsidR="0041465D" w:rsidRPr="0041465D">
        <w:rPr>
          <w:rFonts w:ascii="Century" w:hAnsi="Century" w:cs="Arial"/>
          <w:color w:val="202124"/>
          <w:shd w:val="clear" w:color="auto" w:fill="FFFFFF"/>
        </w:rPr>
        <w:t xml:space="preserve"> or the names of family and friends. </w:t>
      </w:r>
    </w:p>
    <w:p w14:paraId="38967131" w14:textId="77777777" w:rsidR="00500888" w:rsidRPr="00500888" w:rsidRDefault="0041465D" w:rsidP="00500888">
      <w:pPr>
        <w:pStyle w:val="a3"/>
        <w:rPr>
          <w:rFonts w:ascii="Century" w:hAnsi="Century"/>
        </w:rPr>
      </w:pPr>
      <w:r w:rsidRPr="0041465D">
        <w:rPr>
          <w:rFonts w:ascii="Century" w:hAnsi="Century" w:cs="Arial" w:hint="eastAsia"/>
          <w:color w:val="202124"/>
          <w:sz w:val="20"/>
          <w:szCs w:val="20"/>
          <w:bdr w:val="single" w:sz="4" w:space="0" w:color="auto"/>
          <w:shd w:val="clear" w:color="auto" w:fill="FFFFFF"/>
        </w:rPr>
        <w:t>６</w:t>
      </w:r>
      <w:r>
        <w:rPr>
          <w:rFonts w:ascii="Century" w:hAnsi="Century" w:cs="Arial" w:hint="eastAsia"/>
          <w:color w:val="202124"/>
          <w:shd w:val="clear" w:color="auto" w:fill="FFFFFF"/>
        </w:rPr>
        <w:t xml:space="preserve">　</w:t>
      </w:r>
      <w:r w:rsidRPr="0041465D">
        <w:rPr>
          <w:rFonts w:ascii="Century" w:hAnsi="Century"/>
        </w:rPr>
        <w:t>Ot</w:t>
      </w:r>
      <w:r>
        <w:rPr>
          <w:rFonts w:ascii="Century" w:hAnsi="Century"/>
        </w:rPr>
        <w:t>her major forms of dementia include</w:t>
      </w:r>
      <w:r w:rsidR="00500888" w:rsidRPr="00500888">
        <w:rPr>
          <w:rFonts w:ascii="Century" w:hAnsi="Century"/>
        </w:rPr>
        <w:t xml:space="preserve"> Vascular Dementia(10-20%), Frontotemporal Dementia(10%) and Dementia with Lewy Bodies(4%). Frontotemporal dementia or FTD is caused by a build-up of toxic proteins in the frontal and temporal lobes of the brain, which are thought to kill brain cells. </w:t>
      </w:r>
    </w:p>
    <w:p w14:paraId="7E812828" w14:textId="77777777" w:rsidR="00500888" w:rsidRP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500888">
        <w:rPr>
          <w:rFonts w:ascii="Century" w:hAnsi="Century"/>
        </w:rPr>
        <w:t xml:space="preserve">　</w:t>
      </w:r>
      <w:r w:rsidRPr="00500888">
        <w:rPr>
          <w:rFonts w:ascii="Century" w:hAnsi="Century"/>
        </w:rPr>
        <w:t>According to Dr. Gregg Day, a neurologist at the Mayo Clinic’s campus in Florida, its symptoms can include:</w:t>
      </w:r>
    </w:p>
    <w:p w14:paraId="3BEE920C" w14:textId="6AAD524D" w:rsidR="00500888" w:rsidRPr="00500888" w:rsidRDefault="00593092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１）</w:t>
      </w:r>
      <w:r w:rsidR="000A0EDB">
        <w:rPr>
          <w:rFonts w:ascii="Century" w:hAnsi="Century"/>
        </w:rPr>
        <w:t>h</w:t>
      </w:r>
      <w:r w:rsidR="00500888" w:rsidRPr="00500888">
        <w:rPr>
          <w:rFonts w:ascii="Century" w:hAnsi="Century"/>
        </w:rPr>
        <w:t>aving problems in making a plan</w:t>
      </w:r>
    </w:p>
    <w:p w14:paraId="4A65B897" w14:textId="7ED7A7FA" w:rsidR="00500888" w:rsidRPr="00500888" w:rsidRDefault="00593092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="000A0EDB">
        <w:rPr>
          <w:rFonts w:ascii="Century" w:hAnsi="Century"/>
        </w:rPr>
        <w:t>r</w:t>
      </w:r>
      <w:r w:rsidR="00500888" w:rsidRPr="00500888">
        <w:rPr>
          <w:rFonts w:ascii="Century" w:hAnsi="Century"/>
        </w:rPr>
        <w:t>epeating the same activity or saying the same words over and over</w:t>
      </w:r>
      <w:r w:rsidR="0041465D">
        <w:rPr>
          <w:rFonts w:ascii="Century" w:hAnsi="Century" w:hint="eastAsia"/>
        </w:rPr>
        <w:t xml:space="preserve"> </w:t>
      </w:r>
      <w:r w:rsidR="0041465D">
        <w:rPr>
          <w:rFonts w:ascii="Century" w:hAnsi="Century"/>
        </w:rPr>
        <w:t>again</w:t>
      </w:r>
    </w:p>
    <w:p w14:paraId="3B6757B7" w14:textId="3C85A168" w:rsidR="00500888" w:rsidRPr="00500888" w:rsidRDefault="00593092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="000A0EDB">
        <w:rPr>
          <w:rFonts w:ascii="Century" w:hAnsi="Century"/>
        </w:rPr>
        <w:t>l</w:t>
      </w:r>
      <w:r w:rsidR="00500888" w:rsidRPr="00500888">
        <w:rPr>
          <w:rFonts w:ascii="Century" w:hAnsi="Century"/>
        </w:rPr>
        <w:t xml:space="preserve">osing empathy and saying or doing inappropriate things without considering </w:t>
      </w:r>
      <w:r w:rsidR="0041465D">
        <w:rPr>
          <w:rFonts w:ascii="Century" w:hAnsi="Century"/>
        </w:rPr>
        <w:t xml:space="preserve">other people’s feelings,  or </w:t>
      </w:r>
      <w:r w:rsidR="00500888" w:rsidRPr="00500888">
        <w:rPr>
          <w:rFonts w:ascii="Century" w:hAnsi="Century"/>
        </w:rPr>
        <w:t>disrespecting loved ones</w:t>
      </w:r>
    </w:p>
    <w:p w14:paraId="069CDFAD" w14:textId="6121F600" w:rsidR="00500888" w:rsidRPr="00500888" w:rsidRDefault="00593092" w:rsidP="00500888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="000A0EDB">
        <w:rPr>
          <w:rFonts w:ascii="Century" w:hAnsi="Century"/>
        </w:rPr>
        <w:t>s</w:t>
      </w:r>
      <w:r w:rsidR="00500888" w:rsidRPr="00500888">
        <w:rPr>
          <w:rFonts w:ascii="Century" w:hAnsi="Century"/>
        </w:rPr>
        <w:t>uffering from primary progressive aphasia, where people have trouble finding words or expressing themselves</w:t>
      </w:r>
    </w:p>
    <w:p w14:paraId="4B3D9B4E" w14:textId="77777777" w:rsidR="00500888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behaviorふるまい　　　account for〜: 〜を占める　　　　vascular dementia血管性認知症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dementia with Lewy bodiesレビー小体型認知症 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>build-up蓄積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toxic有毒な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frontal lobes front lobe前頭葉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temporal lobes側頭葉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neurologist神経学者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symptom症状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empathy思いやり・共感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inappropriate不適切な　disrespect軽蔑する・見下す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500888">
        <w:rPr>
          <w:rFonts w:ascii="UD デジタル 教科書体 NK-R" w:eastAsia="UD デジタル 教科書体 NK-R" w:hAnsi="Century" w:hint="eastAsia"/>
          <w:sz w:val="20"/>
          <w:szCs w:val="20"/>
        </w:rPr>
        <w:t>loved one愛する人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★(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                  )</w:t>
      </w:r>
    </w:p>
    <w:p w14:paraId="157BE6AA" w14:textId="77777777" w:rsidR="00500888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4D4CCDBE" w14:textId="7D627786" w:rsidR="00500888" w:rsidRDefault="00F454FF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10  What kind of symptoms does dementia have?</w:t>
      </w:r>
    </w:p>
    <w:p w14:paraId="167DBE87" w14:textId="77777777" w:rsidR="00500888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25FE1AE7" w14:textId="3C60DAD2" w:rsidR="00500888" w:rsidRDefault="00F454FF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11  How many types of dementia are there?</w:t>
      </w:r>
    </w:p>
    <w:p w14:paraId="416E29B1" w14:textId="77777777" w:rsidR="00F454FF" w:rsidRDefault="00F454FF" w:rsidP="00F454FF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6A95700E" w14:textId="07396F44" w:rsidR="00F454FF" w:rsidRDefault="00F454FF" w:rsidP="00F454FF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12  What kind of symptoms does </w:t>
      </w:r>
      <w:r w:rsidRPr="00500888">
        <w:rPr>
          <w:rFonts w:ascii="Century" w:hAnsi="Century"/>
        </w:rPr>
        <w:t>Alzheimer's disease</w:t>
      </w:r>
      <w:r>
        <w:rPr>
          <w:rFonts w:ascii="Century" w:hAnsi="Century"/>
        </w:rPr>
        <w:t xml:space="preserve"> have?</w:t>
      </w:r>
    </w:p>
    <w:p w14:paraId="205AC951" w14:textId="77777777" w:rsidR="00500888" w:rsidRPr="00F454FF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55E9E125" w14:textId="63DF21AC" w:rsidR="00500888" w:rsidRDefault="00A81FB6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13  What causes FTD?</w:t>
      </w:r>
    </w:p>
    <w:p w14:paraId="086F358A" w14:textId="77777777" w:rsidR="00500888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2D65B498" w14:textId="78B59EE2" w:rsidR="00500888" w:rsidRDefault="00A81FB6" w:rsidP="00A81FB6">
      <w:pPr>
        <w:pStyle w:val="a3"/>
        <w:ind w:left="600" w:hangingChars="300" w:hanging="600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</w:t>
      </w:r>
      <w:r>
        <w:rPr>
          <w:rFonts w:ascii="UD デジタル 教科書体 NK-R" w:eastAsia="UD デジタル 教科書体 NK-R" w:hAnsi="Century"/>
          <w:sz w:val="20"/>
          <w:szCs w:val="20"/>
        </w:rPr>
        <w:t>14  Among the four symptoms of FTD, which are the most stressful for</w:t>
      </w:r>
      <w:r>
        <w:rPr>
          <w:rFonts w:ascii="UD デジタル 教科書体 NK-R" w:eastAsia="UD デジタル 教科書体 NK-R" w:hAnsi="Century"/>
          <w:sz w:val="20"/>
          <w:szCs w:val="20"/>
        </w:rPr>
        <w:t>…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br/>
        <w:t xml:space="preserve">(1)the patients with FTD? </w:t>
      </w:r>
    </w:p>
    <w:p w14:paraId="6A9D4C2B" w14:textId="1733666B" w:rsidR="00A81FB6" w:rsidRDefault="00A81FB6" w:rsidP="00A81FB6">
      <w:pPr>
        <w:pStyle w:val="a3"/>
        <w:ind w:left="600" w:hangingChars="300" w:hanging="600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</w:p>
    <w:p w14:paraId="29ECCA20" w14:textId="6116DF90" w:rsidR="00A81FB6" w:rsidRDefault="00A81FB6" w:rsidP="00A81FB6">
      <w:pPr>
        <w:pStyle w:val="a3"/>
        <w:ind w:left="600" w:hangingChars="300" w:hanging="600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(2)the family who look after the patients with FTD?</w:t>
      </w:r>
    </w:p>
    <w:p w14:paraId="0E527950" w14:textId="025428F5" w:rsidR="00500888" w:rsidRDefault="00500888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71B3E404" w14:textId="77777777" w:rsidR="00A81FB6" w:rsidRDefault="00A81FB6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A81FB6" w14:paraId="73A3CD57" w14:textId="77777777" w:rsidTr="00A81FB6">
        <w:tc>
          <w:tcPr>
            <w:tcW w:w="1129" w:type="dxa"/>
          </w:tcPr>
          <w:p w14:paraId="24A28C28" w14:textId="441AECDB" w:rsidR="00A81FB6" w:rsidRDefault="00A81FB6" w:rsidP="00500888">
            <w:pPr>
              <w:pStyle w:val="a3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FD6A2C" wp14:editId="391F7D38">
                  <wp:extent cx="485029" cy="485029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45" cy="49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4B1E20DC" w14:textId="1AA0155C" w:rsidR="00A81FB6" w:rsidRPr="00A81FB6" w:rsidRDefault="00A81FB6" w:rsidP="00A81FB6">
            <w:pPr>
              <w:pStyle w:val="a3"/>
            </w:pPr>
            <w:r w:rsidRPr="00A81FB6">
              <w:t>What is frontotemporal dementia (FTD)?</w:t>
            </w:r>
            <w:r>
              <w:t xml:space="preserve">  3</w:t>
            </w:r>
            <w:r>
              <w:rPr>
                <w:rFonts w:hint="eastAsia"/>
              </w:rPr>
              <w:t>分・英語</w:t>
            </w:r>
          </w:p>
          <w:p w14:paraId="4BFA1DF8" w14:textId="0B5F8D81" w:rsidR="00A81FB6" w:rsidRDefault="001E33B4" w:rsidP="00500888">
            <w:pPr>
              <w:pStyle w:val="a3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hyperlink r:id="rId11" w:history="1">
              <w:r w:rsidR="00A81FB6" w:rsidRPr="005978AA">
                <w:rPr>
                  <w:rStyle w:val="a9"/>
                  <w:rFonts w:ascii="UD デジタル 教科書体 NK-R" w:eastAsia="UD デジタル 教科書体 NK-R" w:hAnsi="Century"/>
                  <w:sz w:val="20"/>
                  <w:szCs w:val="20"/>
                </w:rPr>
                <w:t>https://www.youtube.com/watch?v=dMlZHh7_0Qg</w:t>
              </w:r>
            </w:hyperlink>
          </w:p>
          <w:p w14:paraId="0AE7A4A4" w14:textId="3959FADF" w:rsidR="00A81FB6" w:rsidRPr="00A81FB6" w:rsidRDefault="00A81FB6" w:rsidP="00500888">
            <w:pPr>
              <w:pStyle w:val="a3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</w:p>
        </w:tc>
      </w:tr>
      <w:tr w:rsidR="00A81FB6" w14:paraId="4AB38199" w14:textId="77777777" w:rsidTr="00A81FB6">
        <w:tc>
          <w:tcPr>
            <w:tcW w:w="1129" w:type="dxa"/>
          </w:tcPr>
          <w:p w14:paraId="220D2277" w14:textId="42799638" w:rsidR="00A81FB6" w:rsidRDefault="00A81FB6" w:rsidP="00500888">
            <w:pPr>
              <w:pStyle w:val="a3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84B656" wp14:editId="28B3DD20">
                  <wp:extent cx="469127" cy="469127"/>
                  <wp:effectExtent l="0" t="0" r="7620" b="762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39" cy="475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434B0574" w14:textId="4C44B157" w:rsidR="00A81FB6" w:rsidRPr="00A81FB6" w:rsidRDefault="00A81FB6" w:rsidP="00A81FB6">
            <w:pPr>
              <w:pStyle w:val="a3"/>
            </w:pPr>
            <w:r w:rsidRPr="00A81FB6">
              <w:t>Bruce Willis Diagnosed With Frontotemporal Dementia</w:t>
            </w:r>
          </w:p>
          <w:p w14:paraId="07CD07D8" w14:textId="45596BB0" w:rsidR="00A81FB6" w:rsidRDefault="001E33B4" w:rsidP="00A81FB6">
            <w:pPr>
              <w:pStyle w:val="a3"/>
            </w:pPr>
            <w:hyperlink r:id="rId13" w:history="1">
              <w:r w:rsidR="00A81FB6" w:rsidRPr="005978AA">
                <w:rPr>
                  <w:rStyle w:val="a9"/>
                </w:rPr>
                <w:t>https://www.youtube.com/watch?v=4OwbLiJX_sI</w:t>
              </w:r>
            </w:hyperlink>
          </w:p>
          <w:p w14:paraId="6CEFE866" w14:textId="4660BA04" w:rsidR="00A81FB6" w:rsidRPr="00A81FB6" w:rsidRDefault="00A81FB6" w:rsidP="00A81FB6">
            <w:pPr>
              <w:pStyle w:val="a3"/>
            </w:pPr>
          </w:p>
        </w:tc>
      </w:tr>
    </w:tbl>
    <w:p w14:paraId="78F17D98" w14:textId="354DBAB9" w:rsidR="00500888" w:rsidRPr="000A0EDB" w:rsidRDefault="00500888" w:rsidP="00500888">
      <w:pPr>
        <w:pStyle w:val="a3"/>
        <w:rPr>
          <w:rFonts w:ascii="Century" w:hAnsi="Century"/>
        </w:rPr>
      </w:pPr>
      <w:r w:rsidRPr="000A0EDB">
        <w:rPr>
          <w:rFonts w:ascii="Century" w:hAnsi="Century"/>
          <w:sz w:val="20"/>
          <w:szCs w:val="20"/>
          <w:bdr w:val="single" w:sz="4" w:space="0" w:color="auto"/>
        </w:rPr>
        <w:lastRenderedPageBreak/>
        <w:t>８</w:t>
      </w:r>
      <w:r w:rsidRPr="000A0EDB">
        <w:rPr>
          <w:rFonts w:ascii="Century" w:hAnsi="Century"/>
        </w:rPr>
        <w:t xml:space="preserve">　</w:t>
      </w:r>
      <w:r w:rsidRPr="000A0EDB">
        <w:rPr>
          <w:rFonts w:ascii="Century" w:hAnsi="Century"/>
        </w:rPr>
        <w:t>FTD tends to present in younger people, specifically those in their 40s, 50s and 60s. "This disease is seen a little earlier in life, which can make it harder because it's an age whe</w:t>
      </w:r>
      <w:r w:rsidR="005C6D1A">
        <w:rPr>
          <w:rFonts w:ascii="Century" w:hAnsi="Century" w:hint="eastAsia"/>
        </w:rPr>
        <w:t>n</w:t>
      </w:r>
      <w:r w:rsidRPr="000A0EDB">
        <w:rPr>
          <w:rFonts w:ascii="Century" w:hAnsi="Century"/>
        </w:rPr>
        <w:t xml:space="preserve"> people have a lot of demands and responsibilities. They might have full-time jobs, partners, and be caring for young kids." </w:t>
      </w:r>
      <w:r w:rsidR="0041465D">
        <w:rPr>
          <w:rFonts w:ascii="Century" w:hAnsi="Century"/>
        </w:rPr>
        <w:t xml:space="preserve">Dr. </w:t>
      </w:r>
      <w:r w:rsidRPr="000A0EDB">
        <w:rPr>
          <w:rFonts w:ascii="Century" w:hAnsi="Century"/>
        </w:rPr>
        <w:t xml:space="preserve">Day said. </w:t>
      </w:r>
    </w:p>
    <w:p w14:paraId="636C25C8" w14:textId="77777777" w:rsidR="00500888" w:rsidRPr="000A0EDB" w:rsidRDefault="00500888" w:rsidP="000A0EDB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0A0EDB">
        <w:rPr>
          <w:rFonts w:ascii="Century" w:hAnsi="Century"/>
          <w:sz w:val="20"/>
          <w:szCs w:val="20"/>
          <w:bdr w:val="single" w:sz="4" w:space="0" w:color="auto"/>
        </w:rPr>
        <w:t>９</w:t>
      </w:r>
      <w:r w:rsidRPr="000A0EDB">
        <w:rPr>
          <w:rFonts w:ascii="Century" w:hAnsi="Century"/>
        </w:rPr>
        <w:t xml:space="preserve">　</w:t>
      </w:r>
      <w:r w:rsidRPr="000A0EDB">
        <w:rPr>
          <w:rFonts w:ascii="Century" w:hAnsi="Century"/>
        </w:rPr>
        <w:t>The wife of a man with FTD said she hopes the case of a star like Bruce Willis will raise awareness of the disease. Doctors can treat some of the symptoms, but there's still no treatment for FTD</w:t>
      </w:r>
      <w:r w:rsidR="0041465D">
        <w:rPr>
          <w:rFonts w:ascii="Century" w:hAnsi="Century"/>
        </w:rPr>
        <w:t xml:space="preserve"> now</w:t>
      </w:r>
      <w:r w:rsidRPr="000A0EDB">
        <w:rPr>
          <w:rFonts w:ascii="Century" w:hAnsi="Century"/>
        </w:rPr>
        <w:t>.</w:t>
      </w:r>
    </w:p>
    <w:p w14:paraId="46F24358" w14:textId="77777777" w:rsidR="00500888" w:rsidRPr="000A0EDB" w:rsidRDefault="000A0EDB" w:rsidP="00500888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0A0EDB"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 w:rsidR="00500888" w:rsidRPr="000A0ED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resent症状を表す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500888" w:rsidRPr="000A0ED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specifically特に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 w:rsidR="00500888" w:rsidRPr="000A0EDB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raise awareness認識を高める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</w:t>
      </w:r>
      <w:r w:rsidR="00500888" w:rsidRPr="000A0EDB">
        <w:rPr>
          <w:rFonts w:ascii="UD デジタル 教科書体 NK-R" w:eastAsia="UD デジタル 教科書体 NK-R" w:hAnsi="Century" w:hint="eastAsia"/>
          <w:sz w:val="20"/>
          <w:szCs w:val="20"/>
        </w:rPr>
        <w:t>treatment治療法</w:t>
      </w:r>
    </w:p>
    <w:p w14:paraId="570E7111" w14:textId="77777777" w:rsidR="00500888" w:rsidRDefault="00500888" w:rsidP="00500888">
      <w:pPr>
        <w:pStyle w:val="a3"/>
      </w:pPr>
    </w:p>
    <w:p w14:paraId="60147ACE" w14:textId="2051A97B" w:rsidR="00500888" w:rsidRPr="00A81FB6" w:rsidRDefault="00A81FB6" w:rsidP="00500888">
      <w:pPr>
        <w:pStyle w:val="a3"/>
        <w:rPr>
          <w:rFonts w:ascii="Century" w:hAnsi="Century"/>
        </w:rPr>
      </w:pPr>
      <w:r w:rsidRPr="00A81FB6">
        <w:rPr>
          <w:rFonts w:ascii="Century" w:hAnsi="Century"/>
        </w:rPr>
        <w:t>Q15</w:t>
      </w:r>
      <w:r w:rsidRPr="00A81FB6">
        <w:rPr>
          <w:rFonts w:ascii="Century" w:hAnsi="Century"/>
        </w:rPr>
        <w:t xml:space="preserve">　</w:t>
      </w:r>
      <w:r>
        <w:rPr>
          <w:rFonts w:ascii="Century" w:hAnsi="Century" w:hint="eastAsia"/>
        </w:rPr>
        <w:t>W</w:t>
      </w:r>
      <w:r w:rsidRPr="00A81FB6">
        <w:rPr>
          <w:rFonts w:ascii="Century" w:hAnsi="Century"/>
        </w:rPr>
        <w:t>hen younger people in their 40s, 50</w:t>
      </w:r>
      <w:r>
        <w:rPr>
          <w:rFonts w:ascii="Century" w:hAnsi="Century"/>
        </w:rPr>
        <w:t>s</w:t>
      </w:r>
      <w:r w:rsidRPr="00A81FB6">
        <w:rPr>
          <w:rFonts w:ascii="Century" w:hAnsi="Century"/>
        </w:rPr>
        <w:t xml:space="preserve">, and 60s </w:t>
      </w:r>
      <w:r>
        <w:rPr>
          <w:rFonts w:ascii="Century" w:hAnsi="Century"/>
        </w:rPr>
        <w:t>have this disease, why is it so hard?</w:t>
      </w:r>
    </w:p>
    <w:p w14:paraId="0CB824AE" w14:textId="77777777" w:rsidR="00500888" w:rsidRPr="00A81FB6" w:rsidRDefault="00500888" w:rsidP="00500888">
      <w:pPr>
        <w:pStyle w:val="a3"/>
        <w:rPr>
          <w:rFonts w:ascii="Century" w:hAnsi="Century"/>
        </w:rPr>
      </w:pPr>
    </w:p>
    <w:p w14:paraId="0F63D3A6" w14:textId="77777777" w:rsidR="00500888" w:rsidRPr="00A81FB6" w:rsidRDefault="00500888" w:rsidP="00500888">
      <w:pPr>
        <w:pStyle w:val="a3"/>
        <w:rPr>
          <w:rFonts w:ascii="Century" w:hAnsi="Century"/>
        </w:rPr>
      </w:pPr>
    </w:p>
    <w:p w14:paraId="03BB2FC5" w14:textId="5717B8FD" w:rsidR="00500888" w:rsidRPr="00A81FB6" w:rsidRDefault="00A81FB6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16  </w:t>
      </w:r>
      <w:r>
        <w:rPr>
          <w:rFonts w:ascii="Century" w:hAnsi="Century" w:hint="eastAsia"/>
        </w:rPr>
        <w:t>夫が</w:t>
      </w:r>
      <w:r>
        <w:rPr>
          <w:rFonts w:ascii="Century" w:hAnsi="Century" w:hint="eastAsia"/>
        </w:rPr>
        <w:t>FTD</w:t>
      </w:r>
      <w:r>
        <w:rPr>
          <w:rFonts w:ascii="Century" w:hAnsi="Century" w:hint="eastAsia"/>
        </w:rPr>
        <w:t>を発症している、一人の奥さんは、何を期待していますか。</w:t>
      </w:r>
    </w:p>
    <w:p w14:paraId="3F244F57" w14:textId="77777777" w:rsidR="00500888" w:rsidRPr="00A81FB6" w:rsidRDefault="00500888" w:rsidP="00500888">
      <w:pPr>
        <w:pStyle w:val="a3"/>
        <w:rPr>
          <w:rFonts w:ascii="Century" w:hAnsi="Century"/>
        </w:rPr>
      </w:pPr>
    </w:p>
    <w:p w14:paraId="6F048DFA" w14:textId="77777777" w:rsidR="00500888" w:rsidRPr="00A81FB6" w:rsidRDefault="00500888" w:rsidP="00500888">
      <w:pPr>
        <w:pStyle w:val="a3"/>
        <w:rPr>
          <w:rFonts w:ascii="Century" w:hAnsi="Century"/>
        </w:rPr>
      </w:pPr>
    </w:p>
    <w:p w14:paraId="0488314D" w14:textId="77777777" w:rsidR="00500888" w:rsidRDefault="00500888" w:rsidP="00500888">
      <w:pPr>
        <w:pStyle w:val="a3"/>
      </w:pPr>
    </w:p>
    <w:p w14:paraId="77D80008" w14:textId="77777777" w:rsidR="00500888" w:rsidRPr="00500888" w:rsidRDefault="00500888" w:rsidP="00500888">
      <w:pPr>
        <w:pStyle w:val="a3"/>
      </w:pPr>
    </w:p>
    <w:p w14:paraId="3486216D" w14:textId="77777777" w:rsid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Segoe UI Symbol" w:hAnsi="Segoe UI Symbol" w:cs="Segoe UI Symbol"/>
        </w:rPr>
        <w:t>★</w:t>
      </w:r>
      <w:r w:rsidRPr="00500888">
        <w:rPr>
          <w:rFonts w:ascii="Century" w:hAnsi="Century"/>
        </w:rPr>
        <w:t>次の文を</w:t>
      </w:r>
      <w:r w:rsidRPr="00500888">
        <w:rPr>
          <w:rFonts w:ascii="Century" w:hAnsi="Century"/>
        </w:rPr>
        <w:t>3</w:t>
      </w:r>
      <w:r w:rsidRPr="00500888">
        <w:rPr>
          <w:rFonts w:ascii="Century" w:hAnsi="Century"/>
        </w:rPr>
        <w:t>回ずつ読んで、暗唱しましょう。</w:t>
      </w:r>
    </w:p>
    <w:p w14:paraId="2BEB9B89" w14:textId="77777777" w:rsid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</w:rPr>
        <w:t>1. The family of Bruce Willis announced on February 16th that the actor has been diagnosed with a form of dementia called frontotemporal dementia, or FTD for short.</w:t>
      </w:r>
    </w:p>
    <w:p w14:paraId="08BA9530" w14:textId="77777777" w:rsidR="00500888" w:rsidRPr="00500888" w:rsidRDefault="00500888" w:rsidP="00500888">
      <w:pPr>
        <w:pStyle w:val="a3"/>
        <w:rPr>
          <w:rFonts w:ascii="Century" w:hAnsi="Century"/>
        </w:rPr>
      </w:pPr>
    </w:p>
    <w:p w14:paraId="78FA11AD" w14:textId="77777777" w:rsid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</w:rPr>
        <w:t>2. Willis, 67, had already taken a break from acting after he was diagnosed with aphasia in 2022.</w:t>
      </w:r>
    </w:p>
    <w:p w14:paraId="2C84FF61" w14:textId="77777777" w:rsidR="00500888" w:rsidRPr="00500888" w:rsidRDefault="00500888" w:rsidP="00500888">
      <w:pPr>
        <w:pStyle w:val="a3"/>
        <w:rPr>
          <w:rFonts w:ascii="Century" w:hAnsi="Century"/>
        </w:rPr>
      </w:pPr>
    </w:p>
    <w:p w14:paraId="0545E483" w14:textId="77777777" w:rsidR="00500888" w:rsidRDefault="00500888" w:rsidP="00500888">
      <w:pPr>
        <w:pStyle w:val="a3"/>
        <w:rPr>
          <w:rFonts w:ascii="Century" w:hAnsi="Century"/>
        </w:rPr>
      </w:pPr>
      <w:r w:rsidRPr="00500888">
        <w:rPr>
          <w:rFonts w:ascii="Century" w:hAnsi="Century"/>
        </w:rPr>
        <w:t>3. In their 40s, 50s and 60s, people have a lot of demands and responsibilities. They might have full-time jobs, partners, and be caring for young kids.</w:t>
      </w:r>
    </w:p>
    <w:p w14:paraId="655C38E0" w14:textId="77777777" w:rsidR="00500888" w:rsidRPr="00500888" w:rsidRDefault="00500888" w:rsidP="00500888">
      <w:pPr>
        <w:pStyle w:val="a3"/>
        <w:rPr>
          <w:rFonts w:ascii="Century" w:hAnsi="Century"/>
        </w:rPr>
      </w:pPr>
    </w:p>
    <w:p w14:paraId="1DFEC790" w14:textId="77777777" w:rsidR="00500888" w:rsidRPr="00500888" w:rsidRDefault="00500888" w:rsidP="00A81FB6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500888">
        <w:rPr>
          <w:rFonts w:ascii="Century" w:hAnsi="Century"/>
        </w:rPr>
        <w:t>4. The wife of a man with FTD said she hopes the star’s case will raise awareness of the disease. There's still no treatment for FTD.</w:t>
      </w:r>
    </w:p>
    <w:p w14:paraId="523A9F27" w14:textId="66330734" w:rsidR="007B33D0" w:rsidRDefault="00A81FB6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4EA83F77" w14:textId="07DA69CB" w:rsidR="00A81FB6" w:rsidRDefault="00A81FB6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１．ブルース・ウィリスの家族は</w:t>
      </w:r>
      <w:r>
        <w:rPr>
          <w:rFonts w:ascii="Century" w:hAnsi="Century" w:hint="eastAsia"/>
        </w:rPr>
        <w:t>2</w:t>
      </w:r>
      <w:r>
        <w:rPr>
          <w:rFonts w:ascii="Century" w:hAnsi="Century" w:hint="eastAsia"/>
        </w:rPr>
        <w:t>月</w:t>
      </w:r>
      <w:r>
        <w:rPr>
          <w:rFonts w:ascii="Century" w:hAnsi="Century" w:hint="eastAsia"/>
        </w:rPr>
        <w:t>16</w:t>
      </w:r>
      <w:r>
        <w:rPr>
          <w:rFonts w:ascii="Century" w:hAnsi="Century" w:hint="eastAsia"/>
        </w:rPr>
        <w:t>日、彼が</w:t>
      </w:r>
      <w:r w:rsidR="00B81F53">
        <w:rPr>
          <w:rFonts w:ascii="Century" w:hAnsi="Century" w:hint="eastAsia"/>
        </w:rPr>
        <w:t>ある種の「前頭側頭型認知症」と診断された、と発表した。</w:t>
      </w:r>
    </w:p>
    <w:p w14:paraId="20D11697" w14:textId="77777777" w:rsidR="00B81F53" w:rsidRDefault="00B81F53" w:rsidP="00500888">
      <w:pPr>
        <w:pStyle w:val="a3"/>
        <w:rPr>
          <w:rFonts w:ascii="Century" w:hAnsi="Century"/>
        </w:rPr>
      </w:pPr>
    </w:p>
    <w:p w14:paraId="2DF86BB8" w14:textId="7AF41AD2" w:rsidR="00500888" w:rsidRDefault="00B81F53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２．６７歳のウィリスは、</w:t>
      </w:r>
      <w:r>
        <w:rPr>
          <w:rFonts w:ascii="Century" w:hAnsi="Century" w:hint="eastAsia"/>
        </w:rPr>
        <w:t>2022</w:t>
      </w:r>
      <w:r>
        <w:rPr>
          <w:rFonts w:ascii="Century" w:hAnsi="Century" w:hint="eastAsia"/>
        </w:rPr>
        <w:t>年に失語症を診断されて、演技をお休みした。</w:t>
      </w:r>
    </w:p>
    <w:p w14:paraId="01B5E699" w14:textId="3A5C3C3F" w:rsidR="00B81F53" w:rsidRDefault="00B81F53" w:rsidP="00500888">
      <w:pPr>
        <w:pStyle w:val="a3"/>
        <w:rPr>
          <w:rFonts w:ascii="Century" w:hAnsi="Century"/>
        </w:rPr>
      </w:pPr>
    </w:p>
    <w:p w14:paraId="7F800D5C" w14:textId="558EE698" w:rsidR="00B81F53" w:rsidRDefault="00B81F53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３．</w:t>
      </w:r>
      <w:r>
        <w:rPr>
          <w:rFonts w:ascii="Century" w:hAnsi="Century" w:hint="eastAsia"/>
        </w:rPr>
        <w:t>40</w:t>
      </w:r>
      <w:r>
        <w:rPr>
          <w:rFonts w:ascii="Century" w:hAnsi="Century" w:hint="eastAsia"/>
        </w:rPr>
        <w:t>・</w:t>
      </w:r>
      <w:r>
        <w:rPr>
          <w:rFonts w:ascii="Century" w:hAnsi="Century" w:hint="eastAsia"/>
        </w:rPr>
        <w:t>50</w:t>
      </w:r>
      <w:r>
        <w:rPr>
          <w:rFonts w:ascii="Century" w:hAnsi="Century" w:hint="eastAsia"/>
        </w:rPr>
        <w:t>・</w:t>
      </w:r>
      <w:r>
        <w:rPr>
          <w:rFonts w:ascii="Century" w:hAnsi="Century" w:hint="eastAsia"/>
        </w:rPr>
        <w:t>60</w:t>
      </w:r>
      <w:r>
        <w:rPr>
          <w:rFonts w:ascii="Century" w:hAnsi="Century" w:hint="eastAsia"/>
        </w:rPr>
        <w:t>代の人々は、大きな需要と責任を抱えている。彼らはすでに、フルタイムの仕事をしているかもしれないし、パートナーがいるかもしれない。そして、</w:t>
      </w:r>
      <w:r w:rsidR="007066D8">
        <w:rPr>
          <w:rFonts w:ascii="Century" w:hAnsi="Century" w:hint="eastAsia"/>
        </w:rPr>
        <w:t>幼い</w:t>
      </w:r>
      <w:r>
        <w:rPr>
          <w:rFonts w:ascii="Century" w:hAnsi="Century" w:hint="eastAsia"/>
        </w:rPr>
        <w:t>子供たちの面倒を見ているのかもしれない。</w:t>
      </w:r>
    </w:p>
    <w:p w14:paraId="57126AEE" w14:textId="789D070C" w:rsidR="00B81F53" w:rsidRDefault="00B81F53" w:rsidP="00500888">
      <w:pPr>
        <w:pStyle w:val="a3"/>
        <w:rPr>
          <w:rFonts w:ascii="Century" w:hAnsi="Century"/>
        </w:rPr>
      </w:pPr>
    </w:p>
    <w:p w14:paraId="3B24485A" w14:textId="273A9FA6" w:rsidR="00B81F53" w:rsidRDefault="007066D8" w:rsidP="00500888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４．</w:t>
      </w:r>
      <w:r w:rsidR="00B81F53">
        <w:rPr>
          <w:rFonts w:ascii="Century" w:hAnsi="Century" w:hint="eastAsia"/>
        </w:rPr>
        <w:t>FTD</w:t>
      </w:r>
      <w:r w:rsidR="00B81F53">
        <w:rPr>
          <w:rFonts w:ascii="Century" w:hAnsi="Century" w:hint="eastAsia"/>
        </w:rPr>
        <w:t>を</w:t>
      </w:r>
      <w:r>
        <w:rPr>
          <w:rFonts w:ascii="Century" w:hAnsi="Century" w:hint="eastAsia"/>
        </w:rPr>
        <w:t>患って</w:t>
      </w:r>
      <w:r w:rsidR="00B81F53">
        <w:rPr>
          <w:rFonts w:ascii="Century" w:hAnsi="Century" w:hint="eastAsia"/>
        </w:rPr>
        <w:t>いる</w:t>
      </w:r>
      <w:r>
        <w:rPr>
          <w:rFonts w:ascii="Century" w:hAnsi="Century" w:hint="eastAsia"/>
        </w:rPr>
        <w:t>男性</w:t>
      </w:r>
      <w:r w:rsidR="00B81F53">
        <w:rPr>
          <w:rFonts w:ascii="Century" w:hAnsi="Century" w:hint="eastAsia"/>
        </w:rPr>
        <w:t>の奥さんが「この芸能人の事例が、病気の認知度を高めてくれると良い。</w:t>
      </w:r>
      <w:r w:rsidR="00B81F53">
        <w:rPr>
          <w:rFonts w:ascii="Century" w:hAnsi="Century" w:hint="eastAsia"/>
        </w:rPr>
        <w:t>FTD</w:t>
      </w:r>
      <w:r w:rsidR="00B81F53">
        <w:rPr>
          <w:rFonts w:ascii="Century" w:hAnsi="Century" w:hint="eastAsia"/>
        </w:rPr>
        <w:t>には、いまだに治療法がないのだから・・・」と述べた。</w:t>
      </w:r>
    </w:p>
    <w:p w14:paraId="2E492F70" w14:textId="77777777" w:rsidR="00500888" w:rsidRPr="00B81F53" w:rsidRDefault="00500888" w:rsidP="00500888">
      <w:pPr>
        <w:pStyle w:val="a3"/>
        <w:rPr>
          <w:rFonts w:ascii="Century" w:hAnsi="Century"/>
        </w:rPr>
      </w:pPr>
    </w:p>
    <w:p w14:paraId="48AD9B00" w14:textId="77777777" w:rsidR="00500888" w:rsidRPr="00500888" w:rsidRDefault="00500888" w:rsidP="00500888">
      <w:pPr>
        <w:pStyle w:val="a3"/>
        <w:rPr>
          <w:rFonts w:ascii="Century" w:hAnsi="Century"/>
        </w:rPr>
      </w:pPr>
    </w:p>
    <w:sectPr w:rsidR="00500888" w:rsidRPr="00500888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E3C85" w14:textId="77777777" w:rsidR="00F454FF" w:rsidRDefault="00F454FF" w:rsidP="00F454FF">
      <w:r>
        <w:separator/>
      </w:r>
    </w:p>
  </w:endnote>
  <w:endnote w:type="continuationSeparator" w:id="0">
    <w:p w14:paraId="17EF39D2" w14:textId="77777777" w:rsidR="00F454FF" w:rsidRDefault="00F454FF" w:rsidP="00F4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0D46" w14:textId="77777777" w:rsidR="00F454FF" w:rsidRDefault="00F454FF" w:rsidP="00F454FF">
      <w:r>
        <w:separator/>
      </w:r>
    </w:p>
  </w:footnote>
  <w:footnote w:type="continuationSeparator" w:id="0">
    <w:p w14:paraId="4434B667" w14:textId="77777777" w:rsidR="00F454FF" w:rsidRDefault="00F454FF" w:rsidP="00F4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88"/>
    <w:rsid w:val="000A0EDB"/>
    <w:rsid w:val="001E33B4"/>
    <w:rsid w:val="003B3F0E"/>
    <w:rsid w:val="0041465D"/>
    <w:rsid w:val="00485999"/>
    <w:rsid w:val="00500888"/>
    <w:rsid w:val="00521C78"/>
    <w:rsid w:val="00593092"/>
    <w:rsid w:val="005C6D1A"/>
    <w:rsid w:val="00641B4E"/>
    <w:rsid w:val="00696B8F"/>
    <w:rsid w:val="007066D8"/>
    <w:rsid w:val="007B33D0"/>
    <w:rsid w:val="009050E3"/>
    <w:rsid w:val="00A81FB6"/>
    <w:rsid w:val="00B81F53"/>
    <w:rsid w:val="00EF5187"/>
    <w:rsid w:val="00F4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EB1A39"/>
  <w15:chartTrackingRefBased/>
  <w15:docId w15:val="{189CD4BE-7C09-4313-B048-B1F801F0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088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F454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54FF"/>
  </w:style>
  <w:style w:type="paragraph" w:styleId="a6">
    <w:name w:val="footer"/>
    <w:basedOn w:val="a"/>
    <w:link w:val="a7"/>
    <w:uiPriority w:val="99"/>
    <w:unhideWhenUsed/>
    <w:rsid w:val="00F454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54FF"/>
  </w:style>
  <w:style w:type="table" w:styleId="a8">
    <w:name w:val="Table Grid"/>
    <w:basedOn w:val="a1"/>
    <w:uiPriority w:val="39"/>
    <w:rsid w:val="00F45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454F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45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10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1144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2966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8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10880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5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3796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80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2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86291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736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86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6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69770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2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9878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152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2535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95249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01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1777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4OwbLiJX_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JoBEpFt3UU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dMlZHh7_0Q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instagram.com/p/CovTJrkuviZ/?hl=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130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10</cp:revision>
  <cp:lastPrinted>2023-03-01T02:00:00Z</cp:lastPrinted>
  <dcterms:created xsi:type="dcterms:W3CDTF">2023-02-27T05:21:00Z</dcterms:created>
  <dcterms:modified xsi:type="dcterms:W3CDTF">2023-03-01T05:49:00Z</dcterms:modified>
</cp:coreProperties>
</file>